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6259" w14:textId="77777777" w:rsidR="00C840BD" w:rsidRDefault="0072488A" w:rsidP="006E21CD">
      <w:pPr>
        <w:pStyle w:val="Title"/>
      </w:pPr>
      <w:r>
        <w:t>Course #</w:t>
      </w:r>
      <w:r w:rsidR="0046063F">
        <w:t xml:space="preserve"> </w:t>
      </w:r>
      <w:r>
        <w:t>Course Title</w:t>
      </w:r>
    </w:p>
    <w:p w14:paraId="4992DBC7" w14:textId="77777777" w:rsidR="003961CB" w:rsidRPr="003961CB" w:rsidRDefault="003961CB" w:rsidP="003961CB">
      <w:pPr>
        <w:pStyle w:val="Subtitle"/>
      </w:pPr>
      <w:r w:rsidRPr="003961CB">
        <w:t>Requirement Sheet</w:t>
      </w:r>
    </w:p>
    <w:p w14:paraId="22064D44" w14:textId="77777777" w:rsidR="00D54986" w:rsidRDefault="0072488A" w:rsidP="00D54986">
      <w:r>
        <w:t>Semester</w:t>
      </w:r>
      <w:r w:rsidR="0046063F">
        <w:t xml:space="preserve"> </w:t>
      </w:r>
      <w:r>
        <w:t>Year</w:t>
      </w:r>
    </w:p>
    <w:p w14:paraId="66CEF9B9" w14:textId="77777777" w:rsidR="00F95359" w:rsidRDefault="00F95359" w:rsidP="00D54986"/>
    <w:p w14:paraId="2D4F2E1C" w14:textId="77777777" w:rsidR="00F95359" w:rsidRPr="00044EAB" w:rsidRDefault="00F95359" w:rsidP="00044EAB">
      <w:pPr>
        <w:pStyle w:val="Heading1"/>
      </w:pPr>
      <w:r w:rsidRPr="00044EAB">
        <w:t>Instructor Information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044EAB" w:rsidRPr="00044EAB" w14:paraId="3454EAD7" w14:textId="77777777" w:rsidTr="00E91FC8">
        <w:trPr>
          <w:trHeight w:val="432"/>
        </w:trPr>
        <w:tc>
          <w:tcPr>
            <w:tcW w:w="2515" w:type="dxa"/>
            <w:vAlign w:val="center"/>
          </w:tcPr>
          <w:p w14:paraId="51A8C455" w14:textId="77777777" w:rsidR="00044EAB" w:rsidRPr="00044EAB" w:rsidRDefault="00044EAB" w:rsidP="00E91FC8">
            <w:pPr>
              <w:jc w:val="right"/>
              <w:rPr>
                <w:b/>
                <w:bCs/>
              </w:rPr>
            </w:pPr>
            <w:r w:rsidRPr="00044EAB">
              <w:rPr>
                <w:b/>
                <w:bCs/>
              </w:rPr>
              <w:t>Name</w:t>
            </w:r>
            <w:r>
              <w:rPr>
                <w:b/>
                <w:bCs/>
              </w:rPr>
              <w:t>:</w:t>
            </w:r>
          </w:p>
        </w:tc>
        <w:tc>
          <w:tcPr>
            <w:tcW w:w="6835" w:type="dxa"/>
            <w:vAlign w:val="center"/>
          </w:tcPr>
          <w:p w14:paraId="5280DAC0" w14:textId="77777777" w:rsidR="00044EAB" w:rsidRPr="00044EAB" w:rsidRDefault="00044EAB" w:rsidP="00570078"/>
        </w:tc>
      </w:tr>
      <w:tr w:rsidR="00044EAB" w:rsidRPr="00044EAB" w14:paraId="4A7DDFE2" w14:textId="77777777" w:rsidTr="00E91FC8">
        <w:trPr>
          <w:trHeight w:val="432"/>
        </w:trPr>
        <w:tc>
          <w:tcPr>
            <w:tcW w:w="2515" w:type="dxa"/>
            <w:vAlign w:val="center"/>
          </w:tcPr>
          <w:p w14:paraId="38C213F2" w14:textId="77777777" w:rsidR="00044EAB" w:rsidRPr="00E91FC8" w:rsidRDefault="00044EAB" w:rsidP="00E91FC8">
            <w:pPr>
              <w:jc w:val="right"/>
              <w:rPr>
                <w:b/>
                <w:bCs/>
                <w:u w:val="single"/>
              </w:rPr>
            </w:pPr>
            <w:r w:rsidRPr="00E91FC8">
              <w:rPr>
                <w:b/>
                <w:bCs/>
                <w:u w:val="single"/>
              </w:rPr>
              <w:t>Contact Information:</w:t>
            </w:r>
          </w:p>
        </w:tc>
        <w:tc>
          <w:tcPr>
            <w:tcW w:w="6835" w:type="dxa"/>
            <w:vAlign w:val="center"/>
          </w:tcPr>
          <w:p w14:paraId="0883FC97" w14:textId="77777777" w:rsidR="00044EAB" w:rsidRPr="00044EAB" w:rsidRDefault="00044EAB" w:rsidP="00570078"/>
        </w:tc>
      </w:tr>
      <w:tr w:rsidR="00044EAB" w:rsidRPr="00044EAB" w14:paraId="702A240B" w14:textId="77777777" w:rsidTr="00E91FC8">
        <w:trPr>
          <w:trHeight w:val="432"/>
        </w:trPr>
        <w:tc>
          <w:tcPr>
            <w:tcW w:w="2515" w:type="dxa"/>
            <w:vAlign w:val="center"/>
          </w:tcPr>
          <w:p w14:paraId="5A02AF53" w14:textId="77777777" w:rsidR="00044EAB" w:rsidRPr="00044EAB" w:rsidRDefault="00044EAB" w:rsidP="00E91FC8">
            <w:pPr>
              <w:jc w:val="right"/>
              <w:rPr>
                <w:b/>
                <w:bCs/>
              </w:rPr>
            </w:pPr>
            <w:r w:rsidRPr="00044EAB">
              <w:rPr>
                <w:b/>
                <w:bCs/>
              </w:rPr>
              <w:t>Email</w:t>
            </w:r>
            <w:r>
              <w:rPr>
                <w:b/>
                <w:bCs/>
              </w:rPr>
              <w:t>:</w:t>
            </w:r>
          </w:p>
        </w:tc>
        <w:tc>
          <w:tcPr>
            <w:tcW w:w="6835" w:type="dxa"/>
            <w:vAlign w:val="center"/>
          </w:tcPr>
          <w:p w14:paraId="340CF545" w14:textId="77777777" w:rsidR="00044EAB" w:rsidRPr="00044EAB" w:rsidRDefault="00044EAB" w:rsidP="00570078"/>
        </w:tc>
      </w:tr>
      <w:tr w:rsidR="00044EAB" w:rsidRPr="00044EAB" w14:paraId="1E125F7E" w14:textId="77777777" w:rsidTr="00E91FC8">
        <w:trPr>
          <w:trHeight w:val="432"/>
        </w:trPr>
        <w:tc>
          <w:tcPr>
            <w:tcW w:w="2515" w:type="dxa"/>
            <w:vAlign w:val="center"/>
          </w:tcPr>
          <w:p w14:paraId="1BB59AE2" w14:textId="77777777" w:rsidR="00044EAB" w:rsidRPr="00044EAB" w:rsidRDefault="00044EAB" w:rsidP="00E91FC8">
            <w:pPr>
              <w:jc w:val="right"/>
              <w:rPr>
                <w:b/>
                <w:bCs/>
              </w:rPr>
            </w:pPr>
            <w:r w:rsidRPr="00044EAB">
              <w:rPr>
                <w:b/>
                <w:bCs/>
              </w:rPr>
              <w:t xml:space="preserve">Phone </w:t>
            </w:r>
            <w:r>
              <w:rPr>
                <w:b/>
                <w:bCs/>
              </w:rPr>
              <w:t>#:</w:t>
            </w:r>
          </w:p>
        </w:tc>
        <w:tc>
          <w:tcPr>
            <w:tcW w:w="6835" w:type="dxa"/>
            <w:vAlign w:val="center"/>
          </w:tcPr>
          <w:p w14:paraId="21037E56" w14:textId="77777777" w:rsidR="00044EAB" w:rsidRPr="00044EAB" w:rsidRDefault="00044EAB" w:rsidP="00570078"/>
        </w:tc>
      </w:tr>
    </w:tbl>
    <w:p w14:paraId="41E62BBB" w14:textId="77777777" w:rsidR="00F95359" w:rsidRDefault="00F95359" w:rsidP="00D54986"/>
    <w:p w14:paraId="36287F4C" w14:textId="77777777" w:rsidR="00F95359" w:rsidRDefault="00F95359" w:rsidP="00044EAB">
      <w:pPr>
        <w:pStyle w:val="Heading1"/>
      </w:pPr>
      <w:r>
        <w:t>Course Description</w:t>
      </w:r>
    </w:p>
    <w:p w14:paraId="4AA862B2" w14:textId="77777777" w:rsidR="00044EAB" w:rsidRDefault="0072488A" w:rsidP="00570078">
      <w:pPr>
        <w:jc w:val="both"/>
      </w:pPr>
      <w:r>
        <w:t>Place course description here. This description should be the same as the description at the back of the TIBS catalog. If you believe the description needs changed, please let the registrar know so that he can make a corresponding change to the catalog.</w:t>
      </w:r>
    </w:p>
    <w:p w14:paraId="38DF2992" w14:textId="77777777" w:rsidR="00F95359" w:rsidRDefault="00F95359" w:rsidP="00D54986"/>
    <w:p w14:paraId="644A96E3" w14:textId="77777777" w:rsidR="00F95359" w:rsidRDefault="00F95359" w:rsidP="00044EAB">
      <w:pPr>
        <w:pStyle w:val="Heading1"/>
      </w:pPr>
      <w:r>
        <w:t>Learning Objectives</w:t>
      </w:r>
    </w:p>
    <w:p w14:paraId="1C8B5BEF" w14:textId="77777777" w:rsidR="00044EAB" w:rsidRDefault="0072488A" w:rsidP="00044EAB">
      <w:pPr>
        <w:pStyle w:val="ListParagraph"/>
        <w:numPr>
          <w:ilvl w:val="0"/>
          <w:numId w:val="7"/>
        </w:numPr>
      </w:pPr>
      <w:r>
        <w:t>What knowledge and/or skills should a student gain (in general terms)</w:t>
      </w:r>
    </w:p>
    <w:p w14:paraId="29528EA8" w14:textId="77777777" w:rsidR="0072488A" w:rsidRDefault="0072488A" w:rsidP="00044EAB">
      <w:pPr>
        <w:pStyle w:val="ListParagraph"/>
        <w:numPr>
          <w:ilvl w:val="0"/>
          <w:numId w:val="7"/>
        </w:numPr>
      </w:pPr>
      <w:r>
        <w:t>Do not be overly vague (“to learn English”) nor overly detailed</w:t>
      </w:r>
    </w:p>
    <w:p w14:paraId="5F378AA9" w14:textId="77777777" w:rsidR="0072488A" w:rsidRDefault="0072488A" w:rsidP="00044EAB">
      <w:pPr>
        <w:pStyle w:val="ListParagraph"/>
        <w:numPr>
          <w:ilvl w:val="0"/>
          <w:numId w:val="7"/>
        </w:numPr>
      </w:pPr>
      <w:r>
        <w:t>Include the material to be learned as well as practical applications</w:t>
      </w:r>
    </w:p>
    <w:p w14:paraId="70CF681B" w14:textId="77777777" w:rsidR="0072488A" w:rsidRPr="00044EAB" w:rsidRDefault="0072488A" w:rsidP="00044EAB">
      <w:pPr>
        <w:pStyle w:val="ListParagraph"/>
        <w:numPr>
          <w:ilvl w:val="0"/>
          <w:numId w:val="7"/>
        </w:numPr>
      </w:pPr>
      <w:r>
        <w:t>See examples included</w:t>
      </w:r>
    </w:p>
    <w:p w14:paraId="5FD9D788" w14:textId="77777777" w:rsidR="00F95359" w:rsidRDefault="00F95359" w:rsidP="00D54986"/>
    <w:p w14:paraId="432E62AF" w14:textId="77777777" w:rsidR="00F95359" w:rsidRDefault="00F95359" w:rsidP="00044EAB">
      <w:pPr>
        <w:pStyle w:val="Heading1"/>
      </w:pPr>
      <w:r>
        <w:t>Required Materials</w:t>
      </w:r>
    </w:p>
    <w:p w14:paraId="658CAB17" w14:textId="77777777" w:rsidR="0046063F" w:rsidRDefault="0072488A" w:rsidP="0046063F">
      <w:pPr>
        <w:pStyle w:val="ListParagraph"/>
        <w:numPr>
          <w:ilvl w:val="0"/>
          <w:numId w:val="7"/>
        </w:numPr>
      </w:pPr>
      <w:r>
        <w:t>Textbooks</w:t>
      </w:r>
    </w:p>
    <w:p w14:paraId="608C7130" w14:textId="77777777" w:rsidR="0072488A" w:rsidRPr="00044EAB" w:rsidRDefault="0072488A" w:rsidP="0046063F">
      <w:pPr>
        <w:pStyle w:val="ListParagraph"/>
        <w:numPr>
          <w:ilvl w:val="0"/>
          <w:numId w:val="7"/>
        </w:numPr>
      </w:pPr>
      <w:r>
        <w:t>Additional materials, software, etc.</w:t>
      </w:r>
    </w:p>
    <w:p w14:paraId="06DF247E" w14:textId="77777777" w:rsidR="00F95359" w:rsidRDefault="00F95359" w:rsidP="00D54986"/>
    <w:p w14:paraId="3987B863" w14:textId="77777777" w:rsidR="00F95359" w:rsidRDefault="00F95359" w:rsidP="00044EAB">
      <w:pPr>
        <w:pStyle w:val="Heading1"/>
      </w:pPr>
      <w:r>
        <w:t>Project Description and Due Date(s)</w:t>
      </w:r>
    </w:p>
    <w:p w14:paraId="26B973CD" w14:textId="77777777" w:rsidR="00D54986" w:rsidRDefault="0072488A" w:rsidP="00D54986">
      <w:r>
        <w:t>Projects may be research papers, due on the final day of class; word count is according to the student’s grade level (see Student Handbook). Classes may have creative projects (bulletin board, design a tract, etc.). In certain courses, the project may be an accumulation of smaller assignments (English, Computer Skills, etc.) Describe the project with enough detail for the student to reference and know what is expected. Include the due date(s).</w:t>
      </w:r>
    </w:p>
    <w:p w14:paraId="339C3E0A" w14:textId="77777777" w:rsidR="00CC645B" w:rsidRDefault="00CC645B">
      <w:pPr>
        <w:spacing w:after="200"/>
      </w:pPr>
    </w:p>
    <w:sectPr w:rsidR="00CC645B" w:rsidSect="00AE6435">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39D9" w14:textId="77777777" w:rsidR="00AE6435" w:rsidRDefault="00AE6435" w:rsidP="00F85470">
      <w:r>
        <w:separator/>
      </w:r>
    </w:p>
  </w:endnote>
  <w:endnote w:type="continuationSeparator" w:id="0">
    <w:p w14:paraId="1514E8F9" w14:textId="77777777" w:rsidR="00AE6435" w:rsidRDefault="00AE6435" w:rsidP="00F8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Avenir Book">
    <w:panose1 w:val="02000503020000020003"/>
    <w:charset w:val="00"/>
    <w:family w:val="auto"/>
    <w:pitch w:val="variable"/>
    <w:sig w:usb0="800000AF" w:usb1="5000204A" w:usb2="00000000" w:usb3="00000000" w:csb0="0000009B" w:csb1="00000000"/>
  </w:font>
  <w:font w:name="Al Bayan Plain">
    <w:altName w:val="AL BAYAN PLAIN"/>
    <w:panose1 w:val="00000000000000000000"/>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9C39" w14:textId="77777777" w:rsidR="00A81379" w:rsidRPr="00870B86" w:rsidRDefault="00A81379" w:rsidP="00623FC1">
    <w:pPr>
      <w:pStyle w:val="Footer"/>
      <w:pBdr>
        <w:top w:val="single" w:sz="6" w:space="1" w:color="0B3B5A"/>
      </w:pBdr>
      <w:jc w:val="center"/>
      <w:rPr>
        <w:rFonts w:ascii="Avenir Book" w:hAnsi="Avenir Book"/>
        <w:i/>
        <w:iCs/>
      </w:rPr>
    </w:pPr>
    <w:r w:rsidRPr="00870B86">
      <w:rPr>
        <w:rFonts w:ascii="Avenir Book" w:hAnsi="Avenir Book"/>
        <w:i/>
        <w:iCs/>
      </w:rPr>
      <w:t xml:space="preserve">2200 W. Loop 281 </w:t>
    </w:r>
    <w:r w:rsidR="00D06946" w:rsidRPr="00870B86">
      <w:rPr>
        <w:rFonts w:ascii="Avenir Book" w:hAnsi="Avenir Book"/>
        <w:i/>
        <w:iCs/>
      </w:rPr>
      <w:t>·</w:t>
    </w:r>
    <w:r w:rsidRPr="00870B86">
      <w:rPr>
        <w:rFonts w:ascii="Avenir Book" w:hAnsi="Avenir Book"/>
        <w:i/>
        <w:iCs/>
      </w:rPr>
      <w:t xml:space="preserve"> Longview</w:t>
    </w:r>
    <w:r w:rsidR="00D06946" w:rsidRPr="00870B86">
      <w:rPr>
        <w:rFonts w:ascii="Avenir Book" w:hAnsi="Avenir Book"/>
        <w:i/>
        <w:iCs/>
      </w:rPr>
      <w:t>,</w:t>
    </w:r>
    <w:r w:rsidRPr="00870B86">
      <w:rPr>
        <w:rFonts w:ascii="Avenir Book" w:hAnsi="Avenir Book"/>
        <w:i/>
        <w:iCs/>
      </w:rPr>
      <w:t xml:space="preserve"> TX</w:t>
    </w:r>
    <w:r w:rsidR="00D06946" w:rsidRPr="00870B86">
      <w:rPr>
        <w:rFonts w:ascii="Avenir Book" w:hAnsi="Avenir Book"/>
        <w:i/>
        <w:iCs/>
      </w:rPr>
      <w:t xml:space="preserve"> ·</w:t>
    </w:r>
    <w:r w:rsidRPr="00870B86">
      <w:rPr>
        <w:rFonts w:ascii="Avenir Book" w:hAnsi="Avenir Book"/>
        <w:i/>
        <w:iCs/>
      </w:rPr>
      <w:t xml:space="preserve"> 75604</w:t>
    </w:r>
    <w:r w:rsidR="00A10DE2" w:rsidRPr="00870B86">
      <w:rPr>
        <w:rFonts w:ascii="Avenir Book" w:hAnsi="Avenir Book"/>
        <w:i/>
        <w:iCs/>
      </w:rPr>
      <w:t xml:space="preserve"> · (903)759-0940 · seminary.tibs@gmail.com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D12C" w14:textId="77777777" w:rsidR="00AE6435" w:rsidRDefault="00AE6435" w:rsidP="00F85470">
      <w:r>
        <w:separator/>
      </w:r>
    </w:p>
  </w:footnote>
  <w:footnote w:type="continuationSeparator" w:id="0">
    <w:p w14:paraId="79AA8BDD" w14:textId="77777777" w:rsidR="00AE6435" w:rsidRDefault="00AE6435" w:rsidP="00F8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4E69" w14:textId="77777777" w:rsidR="00FF6D2B" w:rsidRPr="00870B86" w:rsidRDefault="00617F63" w:rsidP="00617F63">
    <w:pPr>
      <w:pStyle w:val="Header"/>
      <w:pBdr>
        <w:bottom w:val="single" w:sz="8" w:space="1" w:color="0B3B5A"/>
      </w:pBdr>
      <w:jc w:val="center"/>
      <w:rPr>
        <w:rFonts w:ascii="Avenir Book" w:hAnsi="Avenir Book" w:cs="Al Bayan Plain"/>
        <w:sz w:val="36"/>
        <w:szCs w:val="36"/>
      </w:rPr>
    </w:pPr>
    <w:r w:rsidRPr="00870B86">
      <w:rPr>
        <w:rFonts w:ascii="Avenir Book" w:hAnsi="Avenir Book" w:cs="Al Bayan Plain"/>
        <w:sz w:val="36"/>
        <w:szCs w:val="36"/>
      </w:rPr>
      <w:t>Texas Independent Baptist Seminary &amp;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74F3"/>
    <w:multiLevelType w:val="hybridMultilevel"/>
    <w:tmpl w:val="A126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F40E6"/>
    <w:multiLevelType w:val="hybridMultilevel"/>
    <w:tmpl w:val="EB5E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16D04"/>
    <w:multiLevelType w:val="hybridMultilevel"/>
    <w:tmpl w:val="744E4BBC"/>
    <w:lvl w:ilvl="0" w:tplc="0BBEDB18">
      <w:start w:val="6"/>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9360F"/>
    <w:multiLevelType w:val="hybridMultilevel"/>
    <w:tmpl w:val="CDC24B86"/>
    <w:lvl w:ilvl="0" w:tplc="D008394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16C2B"/>
    <w:multiLevelType w:val="hybridMultilevel"/>
    <w:tmpl w:val="7FEAB9C0"/>
    <w:lvl w:ilvl="0" w:tplc="83248F6A">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6E57C7"/>
    <w:multiLevelType w:val="hybridMultilevel"/>
    <w:tmpl w:val="6BDE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04780">
    <w:abstractNumId w:val="6"/>
  </w:num>
  <w:num w:numId="2" w16cid:durableId="2096239352">
    <w:abstractNumId w:val="4"/>
  </w:num>
  <w:num w:numId="3" w16cid:durableId="1588999027">
    <w:abstractNumId w:val="0"/>
  </w:num>
  <w:num w:numId="4" w16cid:durableId="822040362">
    <w:abstractNumId w:val="1"/>
  </w:num>
  <w:num w:numId="5" w16cid:durableId="1333605675">
    <w:abstractNumId w:val="5"/>
  </w:num>
  <w:num w:numId="6" w16cid:durableId="1791125927">
    <w:abstractNumId w:val="2"/>
  </w:num>
  <w:num w:numId="7" w16cid:durableId="230236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displayBackgroundShape/>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EC"/>
    <w:rsid w:val="00001832"/>
    <w:rsid w:val="00044EAB"/>
    <w:rsid w:val="000655D8"/>
    <w:rsid w:val="000C51ED"/>
    <w:rsid w:val="00121372"/>
    <w:rsid w:val="001537D7"/>
    <w:rsid w:val="00157003"/>
    <w:rsid w:val="00163940"/>
    <w:rsid w:val="001A63E1"/>
    <w:rsid w:val="002005F8"/>
    <w:rsid w:val="00281CEC"/>
    <w:rsid w:val="002929B4"/>
    <w:rsid w:val="002D7409"/>
    <w:rsid w:val="002E2B6C"/>
    <w:rsid w:val="00306A47"/>
    <w:rsid w:val="0031731E"/>
    <w:rsid w:val="003961CB"/>
    <w:rsid w:val="003E4797"/>
    <w:rsid w:val="004074F9"/>
    <w:rsid w:val="004273E1"/>
    <w:rsid w:val="0046063F"/>
    <w:rsid w:val="004711DF"/>
    <w:rsid w:val="00475B84"/>
    <w:rsid w:val="004C32EC"/>
    <w:rsid w:val="004D6A6E"/>
    <w:rsid w:val="004E4DE0"/>
    <w:rsid w:val="0051665E"/>
    <w:rsid w:val="00570078"/>
    <w:rsid w:val="00583AC3"/>
    <w:rsid w:val="0059078A"/>
    <w:rsid w:val="005A25A1"/>
    <w:rsid w:val="00600E93"/>
    <w:rsid w:val="00617F63"/>
    <w:rsid w:val="00623FC1"/>
    <w:rsid w:val="00632406"/>
    <w:rsid w:val="006C5C6E"/>
    <w:rsid w:val="006E21CD"/>
    <w:rsid w:val="0072488A"/>
    <w:rsid w:val="00793212"/>
    <w:rsid w:val="007933D3"/>
    <w:rsid w:val="007D504D"/>
    <w:rsid w:val="00826AD8"/>
    <w:rsid w:val="00870B86"/>
    <w:rsid w:val="008819B7"/>
    <w:rsid w:val="0088786F"/>
    <w:rsid w:val="008B22F2"/>
    <w:rsid w:val="00932FC6"/>
    <w:rsid w:val="009464A5"/>
    <w:rsid w:val="00972AF7"/>
    <w:rsid w:val="00981CF2"/>
    <w:rsid w:val="009A1A00"/>
    <w:rsid w:val="009B3A80"/>
    <w:rsid w:val="009D3AD7"/>
    <w:rsid w:val="00A03409"/>
    <w:rsid w:val="00A10DE2"/>
    <w:rsid w:val="00A372F5"/>
    <w:rsid w:val="00A77225"/>
    <w:rsid w:val="00A81379"/>
    <w:rsid w:val="00AE6435"/>
    <w:rsid w:val="00B654F2"/>
    <w:rsid w:val="00BF3C0C"/>
    <w:rsid w:val="00BF7C32"/>
    <w:rsid w:val="00C2163D"/>
    <w:rsid w:val="00C840BD"/>
    <w:rsid w:val="00CC645B"/>
    <w:rsid w:val="00CE1829"/>
    <w:rsid w:val="00CF6538"/>
    <w:rsid w:val="00D06946"/>
    <w:rsid w:val="00D26BA2"/>
    <w:rsid w:val="00D54986"/>
    <w:rsid w:val="00DA58E4"/>
    <w:rsid w:val="00DA6A32"/>
    <w:rsid w:val="00E15B02"/>
    <w:rsid w:val="00E719E2"/>
    <w:rsid w:val="00E71A7E"/>
    <w:rsid w:val="00E76951"/>
    <w:rsid w:val="00E91FC8"/>
    <w:rsid w:val="00F31906"/>
    <w:rsid w:val="00F85470"/>
    <w:rsid w:val="00F95359"/>
    <w:rsid w:val="00FB52F2"/>
    <w:rsid w:val="00FB7001"/>
    <w:rsid w:val="00FE0588"/>
    <w:rsid w:val="00FF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87AA"/>
  <w15:chartTrackingRefBased/>
  <w15:docId w15:val="{87D0C8E6-340E-7B48-9009-549878A2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70"/>
    <w:pPr>
      <w:spacing w:after="0"/>
    </w:pPr>
    <w:rPr>
      <w:rFonts w:ascii="Palatino" w:hAnsi="Palatino"/>
    </w:rPr>
  </w:style>
  <w:style w:type="paragraph" w:styleId="Heading1">
    <w:name w:val="heading 1"/>
    <w:basedOn w:val="Normal"/>
    <w:next w:val="Normal"/>
    <w:link w:val="Heading1Char"/>
    <w:uiPriority w:val="9"/>
    <w:qFormat/>
    <w:rsid w:val="00044EAB"/>
    <w:pPr>
      <w:pBdr>
        <w:bottom w:val="single" w:sz="8" w:space="1" w:color="000000" w:themeColor="text1"/>
      </w:pBdr>
      <w:spacing w:after="240"/>
      <w:outlineLvl w:val="0"/>
    </w:pPr>
    <w:rPr>
      <w:b/>
      <w:bCs/>
    </w:rPr>
  </w:style>
  <w:style w:type="paragraph" w:styleId="Heading2">
    <w:name w:val="heading 2"/>
    <w:basedOn w:val="Normal"/>
    <w:next w:val="Normal"/>
    <w:link w:val="Heading2Char"/>
    <w:uiPriority w:val="9"/>
    <w:unhideWhenUsed/>
    <w:qFormat/>
    <w:rsid w:val="00972AF7"/>
    <w:pPr>
      <w:keepNext/>
      <w:keepLines/>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972AF7"/>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semiHidden/>
    <w:unhideWhenUsed/>
    <w:qFormat/>
    <w:rsid w:val="00972AF7"/>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semiHidden/>
    <w:unhideWhenUsed/>
    <w:qFormat/>
    <w:rsid w:val="00972AF7"/>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rsid w:val="00972AF7"/>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972A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2AF7"/>
    <w:pPr>
      <w:keepNext/>
      <w:keepLines/>
      <w:spacing w:before="200"/>
      <w:outlineLvl w:val="7"/>
    </w:pPr>
    <w:rPr>
      <w:rFonts w:asciiTheme="majorHAnsi" w:eastAsiaTheme="majorEastAsia" w:hAnsiTheme="majorHAnsi" w:cstheme="majorBidi"/>
      <w:color w:val="DDDDDD" w:themeColor="accent1"/>
      <w:sz w:val="20"/>
      <w:szCs w:val="20"/>
    </w:rPr>
  </w:style>
  <w:style w:type="paragraph" w:styleId="Heading9">
    <w:name w:val="heading 9"/>
    <w:basedOn w:val="Normal"/>
    <w:next w:val="Normal"/>
    <w:link w:val="Heading9Char"/>
    <w:uiPriority w:val="9"/>
    <w:semiHidden/>
    <w:unhideWhenUsed/>
    <w:qFormat/>
    <w:rsid w:val="00972A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21CD"/>
    <w:pPr>
      <w:jc w:val="center"/>
    </w:pPr>
    <w:rPr>
      <w:b/>
      <w:bCs/>
      <w:sz w:val="36"/>
      <w:szCs w:val="36"/>
    </w:rPr>
  </w:style>
  <w:style w:type="character" w:customStyle="1" w:styleId="TitleChar">
    <w:name w:val="Title Char"/>
    <w:basedOn w:val="DefaultParagraphFont"/>
    <w:link w:val="Title"/>
    <w:uiPriority w:val="10"/>
    <w:rsid w:val="006E21CD"/>
    <w:rPr>
      <w:rFonts w:ascii="Palatino" w:hAnsi="Palatino"/>
      <w:b/>
      <w:bCs/>
      <w:sz w:val="36"/>
      <w:szCs w:val="36"/>
    </w:rPr>
  </w:style>
  <w:style w:type="character" w:customStyle="1" w:styleId="Heading1Char">
    <w:name w:val="Heading 1 Char"/>
    <w:basedOn w:val="DefaultParagraphFont"/>
    <w:link w:val="Heading1"/>
    <w:uiPriority w:val="9"/>
    <w:rsid w:val="00044EAB"/>
    <w:rPr>
      <w:rFonts w:ascii="Palatino" w:hAnsi="Palatino"/>
      <w:b/>
      <w:bCs/>
    </w:rPr>
  </w:style>
  <w:style w:type="character" w:customStyle="1" w:styleId="Heading2Char">
    <w:name w:val="Heading 2 Char"/>
    <w:basedOn w:val="DefaultParagraphFont"/>
    <w:link w:val="Heading2"/>
    <w:uiPriority w:val="9"/>
    <w:rsid w:val="00972AF7"/>
    <w:rPr>
      <w:rFonts w:ascii="Palatino" w:eastAsiaTheme="majorEastAsia" w:hAnsi="Palatino" w:cstheme="majorBidi"/>
      <w:b/>
      <w:bCs/>
      <w:color w:val="000000" w:themeColor="text1"/>
      <w:sz w:val="26"/>
      <w:szCs w:val="26"/>
    </w:rPr>
  </w:style>
  <w:style w:type="character" w:customStyle="1" w:styleId="Heading3Char">
    <w:name w:val="Heading 3 Char"/>
    <w:basedOn w:val="DefaultParagraphFont"/>
    <w:link w:val="Heading3"/>
    <w:uiPriority w:val="9"/>
    <w:semiHidden/>
    <w:rsid w:val="00972AF7"/>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uiPriority w:val="9"/>
    <w:semiHidden/>
    <w:rsid w:val="00972AF7"/>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uiPriority w:val="9"/>
    <w:semiHidden/>
    <w:rsid w:val="00972AF7"/>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uiPriority w:val="9"/>
    <w:semiHidden/>
    <w:rsid w:val="00972AF7"/>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semiHidden/>
    <w:rsid w:val="00972A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2AF7"/>
    <w:rPr>
      <w:rFonts w:asciiTheme="majorHAnsi" w:eastAsiaTheme="majorEastAsia" w:hAnsiTheme="majorHAnsi" w:cstheme="majorBidi"/>
      <w:color w:val="DDDDDD" w:themeColor="accent1"/>
      <w:sz w:val="20"/>
      <w:szCs w:val="20"/>
    </w:rPr>
  </w:style>
  <w:style w:type="character" w:customStyle="1" w:styleId="Heading9Char">
    <w:name w:val="Heading 9 Char"/>
    <w:basedOn w:val="DefaultParagraphFont"/>
    <w:link w:val="Heading9"/>
    <w:uiPriority w:val="9"/>
    <w:semiHidden/>
    <w:rsid w:val="00972AF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2AF7"/>
    <w:pPr>
      <w:spacing w:line="240" w:lineRule="auto"/>
    </w:pPr>
    <w:rPr>
      <w:b/>
      <w:bCs/>
      <w:color w:val="DDDDDD" w:themeColor="accent1"/>
      <w:sz w:val="18"/>
      <w:szCs w:val="18"/>
    </w:rPr>
  </w:style>
  <w:style w:type="paragraph" w:styleId="Subtitle">
    <w:name w:val="Subtitle"/>
    <w:basedOn w:val="Normal"/>
    <w:next w:val="Normal"/>
    <w:link w:val="SubtitleChar"/>
    <w:uiPriority w:val="11"/>
    <w:qFormat/>
    <w:rsid w:val="003961CB"/>
    <w:pPr>
      <w:numPr>
        <w:ilvl w:val="1"/>
      </w:numPr>
      <w:jc w:val="center"/>
    </w:pPr>
    <w:rPr>
      <w:rFonts w:eastAsiaTheme="majorEastAsia" w:cs="Times New Roman (Headings CS)"/>
      <w:b/>
      <w:bCs/>
      <w:color w:val="000000" w:themeColor="text1"/>
      <w:sz w:val="28"/>
      <w:szCs w:val="28"/>
    </w:rPr>
  </w:style>
  <w:style w:type="character" w:customStyle="1" w:styleId="SubtitleChar">
    <w:name w:val="Subtitle Char"/>
    <w:basedOn w:val="DefaultParagraphFont"/>
    <w:link w:val="Subtitle"/>
    <w:uiPriority w:val="11"/>
    <w:rsid w:val="003961CB"/>
    <w:rPr>
      <w:rFonts w:ascii="Palatino" w:eastAsiaTheme="majorEastAsia" w:hAnsi="Palatino" w:cs="Times New Roman (Headings CS)"/>
      <w:b/>
      <w:bCs/>
      <w:color w:val="000000" w:themeColor="text1"/>
      <w:sz w:val="28"/>
      <w:szCs w:val="28"/>
    </w:rPr>
  </w:style>
  <w:style w:type="character" w:styleId="Strong">
    <w:name w:val="Strong"/>
    <w:basedOn w:val="DefaultParagraphFont"/>
    <w:uiPriority w:val="22"/>
    <w:qFormat/>
    <w:rsid w:val="00972AF7"/>
    <w:rPr>
      <w:b/>
      <w:bCs/>
    </w:rPr>
  </w:style>
  <w:style w:type="character" w:styleId="Emphasis">
    <w:name w:val="Emphasis"/>
    <w:basedOn w:val="DefaultParagraphFont"/>
    <w:uiPriority w:val="20"/>
    <w:qFormat/>
    <w:rsid w:val="00972AF7"/>
    <w:rPr>
      <w:i/>
      <w:iCs/>
    </w:rPr>
  </w:style>
  <w:style w:type="paragraph" w:styleId="NoSpacing">
    <w:name w:val="No Spacing"/>
    <w:link w:val="NoSpacingChar"/>
    <w:uiPriority w:val="1"/>
    <w:qFormat/>
    <w:rsid w:val="00F85470"/>
    <w:pPr>
      <w:numPr>
        <w:numId w:val="2"/>
      </w:numPr>
      <w:spacing w:after="0" w:line="240" w:lineRule="auto"/>
    </w:pPr>
    <w:rPr>
      <w:rFonts w:ascii="Palatino" w:hAnsi="Palatino"/>
    </w:rPr>
  </w:style>
  <w:style w:type="character" w:customStyle="1" w:styleId="NoSpacingChar">
    <w:name w:val="No Spacing Char"/>
    <w:basedOn w:val="DefaultParagraphFont"/>
    <w:link w:val="NoSpacing"/>
    <w:uiPriority w:val="1"/>
    <w:rsid w:val="00F85470"/>
    <w:rPr>
      <w:rFonts w:ascii="Palatino" w:hAnsi="Palatino"/>
    </w:rPr>
  </w:style>
  <w:style w:type="paragraph" w:styleId="ListParagraph">
    <w:name w:val="List Paragraph"/>
    <w:basedOn w:val="Normal"/>
    <w:uiPriority w:val="34"/>
    <w:qFormat/>
    <w:rsid w:val="00972AF7"/>
    <w:pPr>
      <w:ind w:left="720"/>
      <w:contextualSpacing/>
    </w:pPr>
  </w:style>
  <w:style w:type="paragraph" w:styleId="Quote">
    <w:name w:val="Quote"/>
    <w:basedOn w:val="Normal"/>
    <w:next w:val="Normal"/>
    <w:link w:val="QuoteChar"/>
    <w:uiPriority w:val="29"/>
    <w:qFormat/>
    <w:rsid w:val="00972AF7"/>
    <w:rPr>
      <w:i/>
      <w:iCs/>
      <w:color w:val="000000" w:themeColor="text1"/>
    </w:rPr>
  </w:style>
  <w:style w:type="character" w:customStyle="1" w:styleId="QuoteChar">
    <w:name w:val="Quote Char"/>
    <w:basedOn w:val="DefaultParagraphFont"/>
    <w:link w:val="Quote"/>
    <w:uiPriority w:val="29"/>
    <w:rsid w:val="00972AF7"/>
    <w:rPr>
      <w:i/>
      <w:iCs/>
      <w:color w:val="000000" w:themeColor="text1"/>
    </w:rPr>
  </w:style>
  <w:style w:type="paragraph" w:styleId="IntenseQuote">
    <w:name w:val="Intense Quote"/>
    <w:basedOn w:val="Normal"/>
    <w:next w:val="Normal"/>
    <w:link w:val="IntenseQuoteChar"/>
    <w:uiPriority w:val="30"/>
    <w:qFormat/>
    <w:rsid w:val="00972AF7"/>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972AF7"/>
    <w:rPr>
      <w:b/>
      <w:bCs/>
      <w:i/>
      <w:iCs/>
      <w:color w:val="DDDDDD" w:themeColor="accent1"/>
    </w:rPr>
  </w:style>
  <w:style w:type="character" w:styleId="SubtleEmphasis">
    <w:name w:val="Subtle Emphasis"/>
    <w:basedOn w:val="DefaultParagraphFont"/>
    <w:uiPriority w:val="19"/>
    <w:qFormat/>
    <w:rsid w:val="00972AF7"/>
    <w:rPr>
      <w:i/>
      <w:iCs/>
      <w:color w:val="808080" w:themeColor="text1" w:themeTint="7F"/>
    </w:rPr>
  </w:style>
  <w:style w:type="character" w:styleId="IntenseEmphasis">
    <w:name w:val="Intense Emphasis"/>
    <w:basedOn w:val="DefaultParagraphFont"/>
    <w:uiPriority w:val="21"/>
    <w:qFormat/>
    <w:rsid w:val="00972AF7"/>
    <w:rPr>
      <w:b/>
      <w:bCs/>
      <w:i/>
      <w:iCs/>
      <w:color w:val="DDDDDD" w:themeColor="accent1"/>
    </w:rPr>
  </w:style>
  <w:style w:type="character" w:styleId="SubtleReference">
    <w:name w:val="Subtle Reference"/>
    <w:basedOn w:val="DefaultParagraphFont"/>
    <w:uiPriority w:val="31"/>
    <w:qFormat/>
    <w:rsid w:val="00972AF7"/>
    <w:rPr>
      <w:smallCaps/>
      <w:color w:val="B2B2B2" w:themeColor="accent2"/>
      <w:u w:val="single"/>
    </w:rPr>
  </w:style>
  <w:style w:type="character" w:styleId="IntenseReference">
    <w:name w:val="Intense Reference"/>
    <w:basedOn w:val="DefaultParagraphFont"/>
    <w:uiPriority w:val="32"/>
    <w:qFormat/>
    <w:rsid w:val="00972AF7"/>
    <w:rPr>
      <w:b/>
      <w:bCs/>
      <w:smallCaps/>
      <w:color w:val="B2B2B2" w:themeColor="accent2"/>
      <w:spacing w:val="5"/>
      <w:u w:val="single"/>
    </w:rPr>
  </w:style>
  <w:style w:type="character" w:styleId="BookTitle">
    <w:name w:val="Book Title"/>
    <w:basedOn w:val="DefaultParagraphFont"/>
    <w:uiPriority w:val="33"/>
    <w:qFormat/>
    <w:rsid w:val="00972AF7"/>
    <w:rPr>
      <w:b/>
      <w:bCs/>
      <w:smallCaps/>
      <w:spacing w:val="5"/>
    </w:rPr>
  </w:style>
  <w:style w:type="paragraph" w:styleId="TOCHeading">
    <w:name w:val="TOC Heading"/>
    <w:basedOn w:val="Heading1"/>
    <w:next w:val="Normal"/>
    <w:uiPriority w:val="39"/>
    <w:semiHidden/>
    <w:unhideWhenUsed/>
    <w:qFormat/>
    <w:rsid w:val="00972AF7"/>
    <w:pPr>
      <w:outlineLvl w:val="9"/>
    </w:pPr>
  </w:style>
  <w:style w:type="paragraph" w:customStyle="1" w:styleId="PersonalName">
    <w:name w:val="Personal Name"/>
    <w:basedOn w:val="Title"/>
    <w:rsid w:val="00972AF7"/>
    <w:rPr>
      <w:b w:val="0"/>
      <w:caps/>
      <w:color w:val="000000"/>
    </w:rPr>
  </w:style>
  <w:style w:type="paragraph" w:styleId="Header">
    <w:name w:val="header"/>
    <w:basedOn w:val="Normal"/>
    <w:link w:val="HeaderChar"/>
    <w:uiPriority w:val="99"/>
    <w:unhideWhenUsed/>
    <w:rsid w:val="00972AF7"/>
    <w:pPr>
      <w:tabs>
        <w:tab w:val="center" w:pos="4680"/>
        <w:tab w:val="right" w:pos="9360"/>
      </w:tabs>
      <w:spacing w:line="240" w:lineRule="auto"/>
    </w:pPr>
  </w:style>
  <w:style w:type="character" w:customStyle="1" w:styleId="HeaderChar">
    <w:name w:val="Header Char"/>
    <w:basedOn w:val="DefaultParagraphFont"/>
    <w:link w:val="Header"/>
    <w:uiPriority w:val="99"/>
    <w:rsid w:val="00972AF7"/>
  </w:style>
  <w:style w:type="paragraph" w:styleId="Footer">
    <w:name w:val="footer"/>
    <w:basedOn w:val="Normal"/>
    <w:link w:val="FooterChar"/>
    <w:uiPriority w:val="99"/>
    <w:unhideWhenUsed/>
    <w:rsid w:val="00972AF7"/>
    <w:pPr>
      <w:tabs>
        <w:tab w:val="center" w:pos="4680"/>
        <w:tab w:val="right" w:pos="9360"/>
      </w:tabs>
      <w:spacing w:line="240" w:lineRule="auto"/>
    </w:pPr>
  </w:style>
  <w:style w:type="character" w:customStyle="1" w:styleId="FooterChar">
    <w:name w:val="Footer Char"/>
    <w:basedOn w:val="DefaultParagraphFont"/>
    <w:link w:val="Footer"/>
    <w:uiPriority w:val="99"/>
    <w:rsid w:val="00972AF7"/>
  </w:style>
  <w:style w:type="table" w:styleId="TableGrid">
    <w:name w:val="Table Grid"/>
    <w:basedOn w:val="TableNormal"/>
    <w:uiPriority w:val="39"/>
    <w:rsid w:val="00407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4E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C645B"/>
    <w:rPr>
      <w:color w:val="5F5F5F" w:themeColor="hyperlink"/>
      <w:u w:val="single"/>
    </w:rPr>
  </w:style>
  <w:style w:type="character" w:styleId="UnresolvedMention">
    <w:name w:val="Unresolved Mention"/>
    <w:basedOn w:val="DefaultParagraphFont"/>
    <w:uiPriority w:val="99"/>
    <w:semiHidden/>
    <w:unhideWhenUsed/>
    <w:rsid w:val="00CC6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252">
      <w:bodyDiv w:val="1"/>
      <w:marLeft w:val="0"/>
      <w:marRight w:val="0"/>
      <w:marTop w:val="0"/>
      <w:marBottom w:val="0"/>
      <w:divBdr>
        <w:top w:val="none" w:sz="0" w:space="0" w:color="auto"/>
        <w:left w:val="none" w:sz="0" w:space="0" w:color="auto"/>
        <w:bottom w:val="none" w:sz="0" w:space="0" w:color="auto"/>
        <w:right w:val="none" w:sz="0" w:space="0" w:color="auto"/>
      </w:divBdr>
    </w:div>
    <w:div w:id="211512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sephkoenig/Library/Group%20Containers/UBF8T346G9.Office/User%20Content.localized/Templates.localized/TIBS%20Requirement%20Sheet.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TIBS Requirement Sheet.dotx</Template>
  <TotalTime>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Koenig</dc:creator>
  <cp:keywords/>
  <dc:description/>
  <cp:lastModifiedBy>Joseph Koenig</cp:lastModifiedBy>
  <cp:revision>1</cp:revision>
  <cp:lastPrinted>2023-06-01T13:32:00Z</cp:lastPrinted>
  <dcterms:created xsi:type="dcterms:W3CDTF">2024-01-03T20:54:00Z</dcterms:created>
  <dcterms:modified xsi:type="dcterms:W3CDTF">2024-01-03T20:55:00Z</dcterms:modified>
</cp:coreProperties>
</file>